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FC" w:rsidRPr="00A2170E" w:rsidRDefault="00A629FC" w:rsidP="00A629F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105年總統、副總統</w:t>
      </w:r>
      <w:r w:rsidR="00CD66D8" w:rsidRPr="00CD66D8">
        <w:rPr>
          <w:rFonts w:ascii="標楷體" w:eastAsia="標楷體" w:hAnsi="標楷體" w:hint="eastAsia"/>
          <w:sz w:val="28"/>
          <w:szCs w:val="28"/>
        </w:rPr>
        <w:t>選舉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758"/>
        <w:gridCol w:w="1564"/>
        <w:gridCol w:w="1980"/>
        <w:gridCol w:w="1842"/>
        <w:gridCol w:w="1842"/>
      </w:tblGrid>
      <w:tr w:rsidR="00A629FC" w:rsidRPr="00A2170E" w:rsidTr="00780398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B13DCF" w:rsidRDefault="00A629FC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Default="00A629FC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629FC" w:rsidRPr="00A2170E" w:rsidRDefault="00A629FC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A2170E" w:rsidRDefault="00A629FC" w:rsidP="008C303E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29FC" w:rsidRDefault="00A629FC" w:rsidP="008C303E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629FC" w:rsidRPr="00A2170E" w:rsidRDefault="00A629FC" w:rsidP="008C303E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A2170E" w:rsidRDefault="00A629FC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A2170E" w:rsidRDefault="00A629FC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002872" w:rsidRDefault="00A629FC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78039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蔡英文</w:t>
            </w:r>
            <w:r w:rsidR="0042578A" w:rsidRPr="00A56D3F">
              <w:rPr>
                <w:rFonts w:ascii="標楷體" w:eastAsia="標楷體" w:hAnsi="標楷體" w:hint="eastAsia"/>
                <w:color w:val="000000"/>
              </w:rPr>
              <w:t>、陳建仁</w:t>
            </w:r>
            <w:bookmarkStart w:id="0" w:name="_GoBack"/>
            <w:bookmarkEnd w:id="0"/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105年總統、副總統擬參選人蔡英文、陳建仁政治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中華郵政股份有限公司監察院郵局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郵政劃撥50332260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110年4月12日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110年4月13日院台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第1101830912號</w:t>
            </w:r>
          </w:p>
        </w:tc>
      </w:tr>
    </w:tbl>
    <w:p w:rsidR="00A629FC" w:rsidRPr="00A56D3F" w:rsidRDefault="00A629FC" w:rsidP="00A629F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629FC" w:rsidRDefault="00A629FC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D66D8" w:rsidRDefault="00CD66D8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83F03" w:rsidRPr="00A2170E" w:rsidRDefault="00F83F03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107年新北市議員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 w:rsidR="00A56D3F"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5"/>
        <w:gridCol w:w="1758"/>
        <w:gridCol w:w="1564"/>
        <w:gridCol w:w="1980"/>
        <w:gridCol w:w="1838"/>
        <w:gridCol w:w="1842"/>
      </w:tblGrid>
      <w:tr w:rsidR="00F83F03" w:rsidRPr="00A2170E" w:rsidTr="00780398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B13DCF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3F03" w:rsidRPr="00A2170E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3F03" w:rsidRPr="00A2170E" w:rsidRDefault="00F83F03" w:rsidP="00D103B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002872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78039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白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珮茹</w:t>
            </w:r>
            <w:proofErr w:type="gramEnd"/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107年新北市議員擬參選人白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珮茹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彰化商業銀行汐止分行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56615088888500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110年4月12日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110年4月13日院台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第1101830970號</w:t>
            </w:r>
          </w:p>
        </w:tc>
      </w:tr>
    </w:tbl>
    <w:p w:rsidR="00352D01" w:rsidRPr="00A56D3F" w:rsidRDefault="00352D01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56D3F" w:rsidRPr="00A2170E" w:rsidRDefault="00A56D3F" w:rsidP="00A56D3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56D3F">
        <w:rPr>
          <w:rFonts w:ascii="標楷體" w:eastAsia="標楷體" w:hAnsi="標楷體" w:hint="eastAsia"/>
          <w:sz w:val="28"/>
          <w:szCs w:val="28"/>
        </w:rPr>
        <w:t>109年立法委員</w:t>
      </w:r>
      <w:r w:rsidRPr="00CD66D8">
        <w:rPr>
          <w:rFonts w:ascii="標楷體" w:eastAsia="標楷體" w:hAnsi="標楷體" w:hint="eastAsia"/>
          <w:sz w:val="28"/>
          <w:szCs w:val="28"/>
        </w:rPr>
        <w:t>選舉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758"/>
        <w:gridCol w:w="1564"/>
        <w:gridCol w:w="1980"/>
        <w:gridCol w:w="1842"/>
        <w:gridCol w:w="1842"/>
      </w:tblGrid>
      <w:tr w:rsidR="00A56D3F" w:rsidRPr="00A2170E" w:rsidTr="00780398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B13DCF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Default="00A56D3F" w:rsidP="00491A51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56D3F" w:rsidRPr="00A2170E" w:rsidRDefault="00A56D3F" w:rsidP="00491A51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6D3F" w:rsidRDefault="00A56D3F" w:rsidP="00491A51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56D3F" w:rsidRPr="00A2170E" w:rsidRDefault="00A56D3F" w:rsidP="00491A51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002872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78039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林淑芬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109年立法委員擬參選人林淑芬政治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中華郵政股份有限公司蘆洲光華路郵局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郵政劃撥50427564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110年4月12日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110年4月13日院台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第1101830961號</w:t>
            </w:r>
          </w:p>
        </w:tc>
      </w:tr>
      <w:tr w:rsidR="00A56D3F" w:rsidRPr="00A56D3F" w:rsidTr="0078039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羅致政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109年立法委員擬參選人羅致政政治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162001007765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110年4月12日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110年4月13日院台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第1101830965號</w:t>
            </w:r>
          </w:p>
        </w:tc>
      </w:tr>
    </w:tbl>
    <w:p w:rsidR="00A56D3F" w:rsidRP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A56D3F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965" w:rsidRDefault="00033965" w:rsidP="00036DEF">
      <w:r>
        <w:separator/>
      </w:r>
    </w:p>
  </w:endnote>
  <w:endnote w:type="continuationSeparator" w:id="0">
    <w:p w:rsidR="00033965" w:rsidRDefault="00033965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78A" w:rsidRPr="0042578A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965" w:rsidRDefault="00033965" w:rsidP="00036DEF">
      <w:r>
        <w:separator/>
      </w:r>
    </w:p>
  </w:footnote>
  <w:footnote w:type="continuationSeparator" w:id="0">
    <w:p w:rsidR="00033965" w:rsidRDefault="00033965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94324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2578A"/>
    <w:rsid w:val="004326C0"/>
    <w:rsid w:val="00483086"/>
    <w:rsid w:val="004F6479"/>
    <w:rsid w:val="00523FAD"/>
    <w:rsid w:val="00527F0F"/>
    <w:rsid w:val="00583881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56D3F"/>
    <w:rsid w:val="00A629FC"/>
    <w:rsid w:val="00A650D8"/>
    <w:rsid w:val="00A8048E"/>
    <w:rsid w:val="00AD5975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D619-CCC8-4C45-80A8-CEDB3EF6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監察院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3</cp:revision>
  <cp:lastPrinted>2021-04-14T02:22:00Z</cp:lastPrinted>
  <dcterms:created xsi:type="dcterms:W3CDTF">2021-04-14T02:22:00Z</dcterms:created>
  <dcterms:modified xsi:type="dcterms:W3CDTF">2021-04-14T02:43:00Z</dcterms:modified>
</cp:coreProperties>
</file>